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81"/>
        <w:gridCol w:w="4253"/>
      </w:tblGrid>
      <w:tr w:rsidR="00071C16" w:rsidRPr="00F062B0" w:rsidTr="00B15C08">
        <w:trPr>
          <w:cantSplit/>
        </w:trPr>
        <w:tc>
          <w:tcPr>
            <w:tcW w:w="4181" w:type="dxa"/>
            <w:shd w:val="clear" w:color="auto" w:fill="auto"/>
          </w:tcPr>
          <w:p w:rsidR="00071C16" w:rsidRPr="00F062B0" w:rsidRDefault="001F6010" w:rsidP="0061402E">
            <w:pPr>
              <w:ind w:right="639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62B0">
              <w:rPr>
                <w:rFonts w:asciiTheme="minorHAnsi" w:hAnsiTheme="minorHAnsi"/>
                <w:sz w:val="22"/>
                <w:szCs w:val="22"/>
              </w:rPr>
              <w:t>PRATO</w:t>
            </w:r>
            <w:r w:rsidR="00734E8B" w:rsidRPr="00F062B0">
              <w:rPr>
                <w:rFonts w:asciiTheme="minorHAnsi" w:hAnsiTheme="minorHAnsi"/>
                <w:sz w:val="22"/>
                <w:szCs w:val="22"/>
              </w:rPr>
              <w:t>,</w:t>
            </w:r>
            <w:r w:rsidR="0090738C" w:rsidRPr="00F062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1402E">
              <w:rPr>
                <w:rFonts w:asciiTheme="minorHAnsi" w:hAnsiTheme="minorHAnsi"/>
                <w:sz w:val="22"/>
                <w:szCs w:val="22"/>
              </w:rPr>
              <w:t>3 DICEMBRE</w:t>
            </w:r>
            <w:r w:rsidR="00061042" w:rsidRPr="00F062B0">
              <w:rPr>
                <w:rFonts w:asciiTheme="minorHAnsi" w:hAnsiTheme="minorHAnsi"/>
                <w:sz w:val="22"/>
                <w:szCs w:val="22"/>
              </w:rPr>
              <w:t xml:space="preserve"> 2015</w:t>
            </w:r>
            <w:r w:rsidR="00734E8B" w:rsidRPr="00F062B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071C16" w:rsidRPr="00F062B0" w:rsidRDefault="00093793" w:rsidP="003F6E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62B0">
              <w:rPr>
                <w:rFonts w:asciiTheme="minorHAnsi" w:hAnsiTheme="minorHAnsi"/>
                <w:sz w:val="22"/>
                <w:szCs w:val="22"/>
              </w:rPr>
              <w:t>Al Sig. Sindaco di Prato</w:t>
            </w:r>
          </w:p>
        </w:tc>
      </w:tr>
      <w:tr w:rsidR="005E4C2C" w:rsidRPr="00F062B0" w:rsidTr="00B15C08">
        <w:trPr>
          <w:cantSplit/>
        </w:trPr>
        <w:tc>
          <w:tcPr>
            <w:tcW w:w="4181" w:type="dxa"/>
            <w:shd w:val="clear" w:color="auto" w:fill="auto"/>
          </w:tcPr>
          <w:p w:rsidR="005E4C2C" w:rsidRPr="00F062B0" w:rsidRDefault="00093793" w:rsidP="003F6E09">
            <w:pPr>
              <w:ind w:right="128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62B0">
              <w:rPr>
                <w:rFonts w:asciiTheme="minorHAnsi" w:hAnsiTheme="minorHAnsi"/>
                <w:sz w:val="22"/>
                <w:szCs w:val="22"/>
              </w:rPr>
              <w:t>PG:</w:t>
            </w:r>
            <w:r w:rsidR="006060AC" w:rsidRPr="00F062B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5E4C2C" w:rsidRPr="00F062B0" w:rsidRDefault="00CB119C" w:rsidP="003F6E0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062B0">
              <w:rPr>
                <w:rFonts w:asciiTheme="minorHAnsi" w:hAnsiTheme="minorHAnsi"/>
                <w:sz w:val="22"/>
                <w:szCs w:val="22"/>
              </w:rPr>
              <w:t>Al Presidente del Consiglio Comunale</w:t>
            </w:r>
          </w:p>
        </w:tc>
      </w:tr>
      <w:tr w:rsidR="00093793" w:rsidRPr="00F062B0" w:rsidTr="00B15C08">
        <w:trPr>
          <w:cantSplit/>
        </w:trPr>
        <w:tc>
          <w:tcPr>
            <w:tcW w:w="4181" w:type="dxa"/>
            <w:shd w:val="clear" w:color="auto" w:fill="auto"/>
          </w:tcPr>
          <w:p w:rsidR="00093793" w:rsidRPr="00F062B0" w:rsidRDefault="00093793" w:rsidP="003F6E09">
            <w:pPr>
              <w:ind w:right="128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3" w:type="dxa"/>
            <w:shd w:val="clear" w:color="auto" w:fill="auto"/>
          </w:tcPr>
          <w:p w:rsidR="00093793" w:rsidRPr="00F062B0" w:rsidRDefault="00CB119C" w:rsidP="003F6E09">
            <w:pPr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062B0">
              <w:rPr>
                <w:rFonts w:asciiTheme="minorHAnsi" w:hAnsiTheme="minorHAnsi"/>
                <w:sz w:val="22"/>
                <w:szCs w:val="22"/>
                <w:u w:val="single"/>
              </w:rPr>
              <w:t>SEDE</w:t>
            </w:r>
          </w:p>
        </w:tc>
      </w:tr>
    </w:tbl>
    <w:p w:rsidR="00071C16" w:rsidRPr="00F062B0" w:rsidRDefault="00071C16" w:rsidP="003F6E09">
      <w:pPr>
        <w:pStyle w:val="Intestazione"/>
        <w:tabs>
          <w:tab w:val="clear" w:pos="4819"/>
          <w:tab w:val="clear" w:pos="9638"/>
          <w:tab w:val="left" w:pos="1418"/>
        </w:tabs>
        <w:jc w:val="both"/>
        <w:rPr>
          <w:rFonts w:asciiTheme="minorHAnsi" w:hAnsiTheme="minorHAnsi"/>
          <w:sz w:val="22"/>
          <w:szCs w:val="22"/>
        </w:rPr>
      </w:pPr>
    </w:p>
    <w:p w:rsidR="009E4DF2" w:rsidRPr="00F062B0" w:rsidRDefault="003779CF" w:rsidP="003F6E09">
      <w:pPr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F062B0">
        <w:rPr>
          <w:rFonts w:asciiTheme="minorHAnsi" w:hAnsiTheme="minorHAnsi"/>
          <w:b/>
          <w:bCs/>
          <w:sz w:val="22"/>
          <w:szCs w:val="22"/>
        </w:rPr>
        <w:t xml:space="preserve">OGGETTO: </w:t>
      </w:r>
      <w:r w:rsidRPr="003779CF">
        <w:rPr>
          <w:rFonts w:asciiTheme="minorHAnsi" w:hAnsiTheme="minorHAnsi"/>
          <w:b/>
          <w:color w:val="000000" w:themeColor="text1"/>
          <w:sz w:val="22"/>
          <w:szCs w:val="22"/>
        </w:rPr>
        <w:t>RIQUALIFICAZIONE DEI PARCHI CITTADINI E INSTALLAZIONE DI GIOCHI PER BAMBINI DISABILI</w:t>
      </w:r>
    </w:p>
    <w:p w:rsidR="001F6010" w:rsidRPr="00F062B0" w:rsidRDefault="001F6010" w:rsidP="003F6E09">
      <w:pPr>
        <w:jc w:val="both"/>
        <w:rPr>
          <w:rFonts w:asciiTheme="minorHAnsi" w:hAnsiTheme="minorHAnsi"/>
          <w:bCs/>
          <w:sz w:val="22"/>
          <w:szCs w:val="22"/>
        </w:rPr>
      </w:pPr>
    </w:p>
    <w:p w:rsidR="001F6010" w:rsidRPr="00F062B0" w:rsidRDefault="00491964" w:rsidP="003F6E09">
      <w:pPr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F062B0">
        <w:rPr>
          <w:rFonts w:asciiTheme="minorHAnsi" w:hAnsiTheme="minorHAnsi"/>
          <w:color w:val="000000"/>
          <w:sz w:val="22"/>
          <w:szCs w:val="22"/>
        </w:rPr>
        <w:t xml:space="preserve">I sottoscritti </w:t>
      </w:r>
      <w:r w:rsidR="00F67CCA" w:rsidRPr="00F062B0">
        <w:rPr>
          <w:rFonts w:asciiTheme="minorHAnsi" w:hAnsiTheme="minorHAnsi"/>
          <w:color w:val="000000"/>
          <w:sz w:val="22"/>
          <w:szCs w:val="22"/>
        </w:rPr>
        <w:t>G</w:t>
      </w:r>
      <w:r w:rsidR="00F67CCA" w:rsidRPr="00F062B0">
        <w:rPr>
          <w:rFonts w:asciiTheme="minorHAnsi" w:hAnsiTheme="minorHAnsi"/>
          <w:color w:val="000000" w:themeColor="text1"/>
          <w:sz w:val="22"/>
          <w:szCs w:val="22"/>
        </w:rPr>
        <w:t>abriele</w:t>
      </w:r>
      <w:r w:rsidR="00F67CCA" w:rsidRPr="00F062B0">
        <w:rPr>
          <w:rFonts w:asciiTheme="minorHAnsi" w:hAnsiTheme="minorHAnsi"/>
          <w:i/>
          <w:color w:val="000000" w:themeColor="text1"/>
          <w:sz w:val="22"/>
          <w:szCs w:val="22"/>
        </w:rPr>
        <w:t xml:space="preserve"> </w:t>
      </w:r>
      <w:r w:rsidR="007E04C3">
        <w:rPr>
          <w:rFonts w:asciiTheme="minorHAnsi" w:hAnsiTheme="minorHAnsi"/>
          <w:color w:val="000000" w:themeColor="text1"/>
          <w:sz w:val="22"/>
          <w:szCs w:val="22"/>
        </w:rPr>
        <w:t>Capasso,</w:t>
      </w:r>
      <w:r w:rsidR="00F67CCA" w:rsidRPr="00F062B0">
        <w:rPr>
          <w:rFonts w:asciiTheme="minorHAnsi" w:hAnsiTheme="minorHAnsi"/>
          <w:color w:val="000000" w:themeColor="text1"/>
          <w:sz w:val="22"/>
          <w:szCs w:val="22"/>
        </w:rPr>
        <w:t xml:space="preserve"> Mariangela Verdolini</w:t>
      </w:r>
      <w:r w:rsidR="007E04C3">
        <w:rPr>
          <w:rFonts w:asciiTheme="minorHAnsi" w:hAnsiTheme="minorHAnsi"/>
          <w:color w:val="000000"/>
          <w:sz w:val="22"/>
          <w:szCs w:val="22"/>
        </w:rPr>
        <w:t xml:space="preserve"> e </w:t>
      </w:r>
      <w:r w:rsidR="007E04C3" w:rsidRPr="00F062B0">
        <w:rPr>
          <w:rFonts w:asciiTheme="minorHAnsi" w:hAnsiTheme="minorHAnsi"/>
          <w:color w:val="000000" w:themeColor="text1"/>
          <w:sz w:val="22"/>
          <w:szCs w:val="22"/>
        </w:rPr>
        <w:t>Silvia La Vita</w:t>
      </w:r>
      <w:r w:rsidR="007E04C3">
        <w:rPr>
          <w:rFonts w:asciiTheme="minorHAnsi" w:hAnsiTheme="minorHAnsi"/>
          <w:color w:val="000000" w:themeColor="text1"/>
          <w:sz w:val="22"/>
          <w:szCs w:val="22"/>
        </w:rPr>
        <w:t>,</w:t>
      </w:r>
      <w:r w:rsidRPr="00F062B0">
        <w:rPr>
          <w:rFonts w:asciiTheme="minorHAnsi" w:hAnsiTheme="minorHAnsi"/>
          <w:color w:val="000000"/>
          <w:sz w:val="22"/>
          <w:szCs w:val="22"/>
        </w:rPr>
        <w:t xml:space="preserve"> consiglieri del Movimento 5 Stelle di Prato, chiedono l'iscrizione </w:t>
      </w:r>
      <w:r w:rsidRPr="00F062B0">
        <w:rPr>
          <w:rFonts w:asciiTheme="minorHAnsi" w:hAnsiTheme="minorHAnsi"/>
          <w:sz w:val="22"/>
          <w:szCs w:val="22"/>
        </w:rPr>
        <w:t>al</w:t>
      </w:r>
      <w:r w:rsidRPr="00F062B0">
        <w:rPr>
          <w:rFonts w:asciiTheme="minorHAnsi" w:hAnsiTheme="minorHAnsi"/>
          <w:color w:val="000000"/>
          <w:sz w:val="22"/>
          <w:szCs w:val="22"/>
        </w:rPr>
        <w:t xml:space="preserve"> prossimo Consiglio Comunale della seguente mozione:</w:t>
      </w:r>
    </w:p>
    <w:p w:rsidR="00F24CD1" w:rsidRPr="00F062B0" w:rsidRDefault="00F24CD1" w:rsidP="003F6E09">
      <w:pPr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1F6010" w:rsidRPr="00F062B0" w:rsidRDefault="001F6010" w:rsidP="00141D1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062B0">
        <w:rPr>
          <w:rFonts w:asciiTheme="minorHAnsi" w:hAnsiTheme="minorHAnsi"/>
          <w:b/>
          <w:bCs/>
          <w:sz w:val="22"/>
          <w:szCs w:val="22"/>
        </w:rPr>
        <w:t>PREMESSO CHE:</w:t>
      </w:r>
    </w:p>
    <w:p w:rsidR="007E04C3" w:rsidRPr="007E04C3" w:rsidRDefault="007E04C3" w:rsidP="007E04C3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04C3">
        <w:rPr>
          <w:rFonts w:asciiTheme="minorHAnsi" w:hAnsiTheme="minorHAnsi"/>
          <w:color w:val="000000" w:themeColor="text1"/>
          <w:sz w:val="22"/>
          <w:szCs w:val="22"/>
        </w:rPr>
        <w:t>il Comune rappresenta la propria comunità, ne cura gli interessi e ne promuove lo sviluppo sociale, economico e culturale;</w:t>
      </w:r>
    </w:p>
    <w:p w:rsidR="007E04C3" w:rsidRPr="007E04C3" w:rsidRDefault="007E04C3" w:rsidP="007E04C3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04C3">
        <w:rPr>
          <w:rFonts w:asciiTheme="minorHAnsi" w:hAnsiTheme="minorHAnsi"/>
          <w:color w:val="000000" w:themeColor="text1"/>
          <w:sz w:val="22"/>
          <w:szCs w:val="22"/>
        </w:rPr>
        <w:t>Il Comune esercita la funzione di promozione dello sviluppo sociale della comunità garantendo efficienti servizi relativi ai bisogni primari della persona, riconoscendone tutti i diritti fondamentali e tutelandone le forme di espressione nelle formazioni sociali consentite;</w:t>
      </w:r>
    </w:p>
    <w:p w:rsidR="00CB0173" w:rsidRPr="00F31002" w:rsidRDefault="007E04C3" w:rsidP="003779CF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010612">
        <w:rPr>
          <w:rFonts w:asciiTheme="minorHAnsi" w:hAnsiTheme="minorHAnsi"/>
          <w:color w:val="000000" w:themeColor="text1"/>
          <w:sz w:val="22"/>
          <w:szCs w:val="22"/>
        </w:rPr>
        <w:t>n un progetto di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10612">
        <w:rPr>
          <w:rFonts w:asciiTheme="minorHAnsi" w:hAnsiTheme="minorHAnsi"/>
          <w:color w:val="000000" w:themeColor="text1"/>
          <w:sz w:val="22"/>
          <w:szCs w:val="22"/>
        </w:rPr>
        <w:t>riqualificazione urbana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 xml:space="preserve">, il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"parco pubblico"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 xml:space="preserve">assume nuovi ruoli, non solo quello decorativo ma anche ecologico e sociale, con spazi ricreativi ed educativi che migliorano i rapporti tra </w:t>
      </w:r>
      <w:r w:rsidR="00F31002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 xml:space="preserve"> cittadini</w:t>
      </w:r>
      <w:r w:rsidR="00CA09FE">
        <w:rPr>
          <w:rFonts w:asciiTheme="minorHAnsi" w:hAnsiTheme="minorHAnsi"/>
          <w:color w:val="000000" w:themeColor="text1"/>
          <w:sz w:val="22"/>
          <w:szCs w:val="22"/>
        </w:rPr>
        <w:t>, dai bambini agli adulti, fino ad arrivare agli anziani</w:t>
      </w:r>
      <w:r w:rsidR="00CB0173" w:rsidRPr="00F31002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:rsidR="00CB0173" w:rsidRDefault="003779CF" w:rsidP="003779CF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B0173">
        <w:rPr>
          <w:rFonts w:asciiTheme="minorHAnsi" w:hAnsiTheme="minorHAnsi"/>
          <w:color w:val="000000" w:themeColor="text1"/>
          <w:sz w:val="22"/>
          <w:szCs w:val="22"/>
        </w:rPr>
        <w:t>Il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parco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giochi</w:t>
      </w:r>
      <w:r w:rsidR="00F31002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al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giorno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d'oggi,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tenta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di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colmare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la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mancanza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di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opportunità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di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gioco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libero all'aperto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ed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è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anche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la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prima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importante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occasione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di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socialità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al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di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fuori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della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scuola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7E04C3">
        <w:rPr>
          <w:rFonts w:asciiTheme="minorHAnsi" w:hAnsiTheme="minorHAnsi"/>
          <w:color w:val="000000" w:themeColor="text1"/>
          <w:sz w:val="22"/>
          <w:szCs w:val="22"/>
        </w:rPr>
        <w:t>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di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altre attività disciplinate</w:t>
      </w:r>
      <w:r w:rsidR="00CB0173" w:rsidRPr="00CB0173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:rsidR="00CB0173" w:rsidRDefault="003A5A6C" w:rsidP="003779CF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Questi</w:t>
      </w:r>
      <w:r w:rsidR="00F31002">
        <w:rPr>
          <w:rFonts w:asciiTheme="minorHAnsi" w:hAnsiTheme="minorHAnsi"/>
          <w:color w:val="000000" w:themeColor="text1"/>
          <w:sz w:val="22"/>
          <w:szCs w:val="22"/>
        </w:rPr>
        <w:t xml:space="preserve"> luoghi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favoriscono l'incontro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tra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bambini</w:t>
      </w:r>
      <w:r>
        <w:rPr>
          <w:rFonts w:asciiTheme="minorHAnsi" w:hAnsiTheme="minorHAnsi"/>
          <w:color w:val="000000" w:themeColor="text1"/>
          <w:sz w:val="22"/>
          <w:szCs w:val="22"/>
        </w:rPr>
        <w:t>, che possono iniziare così a confrontarsi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sulle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proprie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diversità,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D565E">
        <w:rPr>
          <w:rFonts w:asciiTheme="minorHAnsi" w:hAnsiTheme="minorHAnsi"/>
          <w:color w:val="000000" w:themeColor="text1"/>
          <w:sz w:val="22"/>
          <w:szCs w:val="22"/>
        </w:rPr>
        <w:t>come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le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differenze</w:t>
      </w:r>
      <w:r w:rsidR="00CB0173" w:rsidRPr="00CB017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culturali</w:t>
      </w:r>
      <w:r w:rsidR="005D565E">
        <w:rPr>
          <w:rFonts w:asciiTheme="minorHAnsi" w:hAnsiTheme="minorHAnsi"/>
          <w:color w:val="000000" w:themeColor="text1"/>
          <w:sz w:val="22"/>
          <w:szCs w:val="22"/>
        </w:rPr>
        <w:t xml:space="preserve">, di cui il </w:t>
      </w:r>
      <w:r w:rsidR="007E04C3">
        <w:rPr>
          <w:rFonts w:asciiTheme="minorHAnsi" w:hAnsiTheme="minorHAnsi"/>
          <w:color w:val="000000" w:themeColor="text1"/>
          <w:sz w:val="22"/>
          <w:szCs w:val="22"/>
        </w:rPr>
        <w:t>C</w:t>
      </w:r>
      <w:r w:rsidR="005D565E">
        <w:rPr>
          <w:rFonts w:asciiTheme="minorHAnsi" w:hAnsiTheme="minorHAnsi"/>
          <w:color w:val="000000" w:themeColor="text1"/>
          <w:sz w:val="22"/>
          <w:szCs w:val="22"/>
        </w:rPr>
        <w:t>omune di Prato è ricco, vista la sua natura</w:t>
      </w:r>
      <w:r w:rsidR="00CA09F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D565E">
        <w:rPr>
          <w:rFonts w:asciiTheme="minorHAnsi" w:hAnsiTheme="minorHAnsi"/>
          <w:color w:val="000000" w:themeColor="text1"/>
          <w:sz w:val="22"/>
          <w:szCs w:val="22"/>
        </w:rPr>
        <w:t>multietnica</w:t>
      </w:r>
      <w:r w:rsidR="00ED09FB">
        <w:rPr>
          <w:rFonts w:asciiTheme="minorHAnsi" w:hAnsiTheme="minorHAnsi"/>
          <w:color w:val="000000" w:themeColor="text1"/>
          <w:sz w:val="22"/>
          <w:szCs w:val="22"/>
        </w:rPr>
        <w:t xml:space="preserve">, ma favoriscono anche la socializzazione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 xml:space="preserve">con </w:t>
      </w:r>
      <w:r w:rsidR="00ED09FB">
        <w:rPr>
          <w:rFonts w:asciiTheme="minorHAnsi" w:hAnsiTheme="minorHAnsi"/>
          <w:color w:val="000000" w:themeColor="text1"/>
          <w:sz w:val="22"/>
          <w:szCs w:val="22"/>
        </w:rPr>
        <w:t xml:space="preserve">i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coetanei disabili</w:t>
      </w:r>
      <w:r w:rsidR="00CB0173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:rsidR="00CB0173" w:rsidRDefault="00CB0173" w:rsidP="003779CF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CB0173">
        <w:rPr>
          <w:rFonts w:asciiTheme="minorHAnsi" w:hAnsiTheme="minorHAnsi"/>
          <w:color w:val="000000" w:themeColor="text1"/>
          <w:sz w:val="22"/>
          <w:szCs w:val="22"/>
        </w:rPr>
        <w:t>È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dovere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delle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amministrazioni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pubbliche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colmare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le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distanze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che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inevitabilmente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si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creano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>tra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 xml:space="preserve">la </w:t>
      </w:r>
      <w:r w:rsidR="00E06D6E">
        <w:rPr>
          <w:rFonts w:asciiTheme="minorHAnsi" w:hAnsiTheme="minorHAnsi"/>
          <w:color w:val="000000" w:themeColor="text1"/>
          <w:sz w:val="22"/>
          <w:szCs w:val="22"/>
        </w:rPr>
        <w:t>società civile</w:t>
      </w:r>
      <w:r w:rsidR="00ED09FB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3779CF" w:rsidRPr="00CB0173">
        <w:rPr>
          <w:rFonts w:asciiTheme="minorHAnsi" w:hAnsiTheme="minorHAnsi"/>
          <w:color w:val="000000" w:themeColor="text1"/>
          <w:sz w:val="22"/>
          <w:szCs w:val="22"/>
        </w:rPr>
        <w:t xml:space="preserve"> soprattutto se i soggetti da tutelare sono bambini con disabilità</w:t>
      </w:r>
      <w:r w:rsidRPr="00CB0173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:rsidR="009E2126" w:rsidRDefault="003779CF" w:rsidP="003779CF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9E2126">
        <w:rPr>
          <w:rFonts w:asciiTheme="minorHAnsi" w:hAnsiTheme="minorHAnsi"/>
          <w:color w:val="000000" w:themeColor="text1"/>
          <w:sz w:val="22"/>
          <w:szCs w:val="22"/>
        </w:rPr>
        <w:t xml:space="preserve">Allo stato </w:t>
      </w:r>
      <w:r w:rsidR="00200ADE">
        <w:rPr>
          <w:rFonts w:asciiTheme="minorHAnsi" w:hAnsiTheme="minorHAnsi"/>
          <w:color w:val="000000" w:themeColor="text1"/>
          <w:sz w:val="22"/>
          <w:szCs w:val="22"/>
        </w:rPr>
        <w:t xml:space="preserve">attuale le suddette aree presentano giochi per bambini </w:t>
      </w:r>
      <w:r w:rsidR="00501376">
        <w:rPr>
          <w:rFonts w:asciiTheme="minorHAnsi" w:hAnsiTheme="minorHAnsi"/>
          <w:color w:val="000000" w:themeColor="text1"/>
          <w:sz w:val="22"/>
          <w:szCs w:val="22"/>
        </w:rPr>
        <w:t>inadeguati, usurati e in alcuni casi non a norma.</w:t>
      </w:r>
    </w:p>
    <w:p w:rsidR="00501376" w:rsidRPr="00501376" w:rsidRDefault="003779CF" w:rsidP="003779CF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bCs/>
          <w:sz w:val="22"/>
          <w:szCs w:val="22"/>
        </w:rPr>
      </w:pPr>
      <w:r w:rsidRPr="00501376">
        <w:rPr>
          <w:rFonts w:asciiTheme="minorHAnsi" w:hAnsiTheme="minorHAnsi"/>
          <w:color w:val="000000" w:themeColor="text1"/>
          <w:sz w:val="22"/>
          <w:szCs w:val="22"/>
        </w:rPr>
        <w:t>È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opinione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diffusa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che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la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tipologia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dei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giochi debba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essere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migliorata</w:t>
      </w:r>
      <w:r w:rsidR="00501376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:rsidR="00CB765C" w:rsidRPr="0058703B" w:rsidRDefault="003779CF" w:rsidP="003779CF">
      <w:pPr>
        <w:pStyle w:val="Paragrafoelenco"/>
        <w:numPr>
          <w:ilvl w:val="0"/>
          <w:numId w:val="13"/>
        </w:numPr>
        <w:jc w:val="both"/>
        <w:rPr>
          <w:rFonts w:asciiTheme="minorHAnsi" w:hAnsiTheme="minorHAnsi"/>
          <w:bCs/>
          <w:sz w:val="22"/>
          <w:szCs w:val="22"/>
        </w:rPr>
      </w:pPr>
      <w:r w:rsidRPr="00501376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tutto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il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territorio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comunale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non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vi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sono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spazi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ludici,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all'aperto,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specifici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per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bambini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501376">
        <w:rPr>
          <w:rFonts w:asciiTheme="minorHAnsi" w:hAnsiTheme="minorHAnsi"/>
          <w:color w:val="000000" w:themeColor="text1"/>
          <w:sz w:val="22"/>
          <w:szCs w:val="22"/>
        </w:rPr>
        <w:t>con difficoltà fisiche.</w:t>
      </w:r>
    </w:p>
    <w:p w:rsidR="0058703B" w:rsidRPr="0058703B" w:rsidRDefault="0058703B" w:rsidP="0058703B">
      <w:pPr>
        <w:jc w:val="both"/>
        <w:rPr>
          <w:rFonts w:asciiTheme="minorHAnsi" w:hAnsiTheme="minorHAnsi"/>
          <w:bCs/>
          <w:sz w:val="22"/>
          <w:szCs w:val="22"/>
        </w:rPr>
      </w:pPr>
    </w:p>
    <w:p w:rsidR="004766D8" w:rsidRPr="00F062B0" w:rsidRDefault="004766D8" w:rsidP="00141D13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F062B0">
        <w:rPr>
          <w:rFonts w:asciiTheme="minorHAnsi" w:hAnsiTheme="minorHAnsi"/>
          <w:b/>
          <w:bCs/>
          <w:sz w:val="22"/>
          <w:szCs w:val="22"/>
        </w:rPr>
        <w:t>CONSIDERATO CHE:</w:t>
      </w:r>
    </w:p>
    <w:p w:rsidR="006B3B0C" w:rsidRPr="006B3B0C" w:rsidRDefault="006B3B0C" w:rsidP="00C31B18">
      <w:pPr>
        <w:pStyle w:val="Paragrafoelenco"/>
        <w:numPr>
          <w:ilvl w:val="0"/>
          <w:numId w:val="14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i</w:t>
      </w:r>
      <w:r w:rsidRPr="006B3B0C">
        <w:rPr>
          <w:rFonts w:asciiTheme="minorHAnsi" w:hAnsiTheme="minorHAnsi"/>
          <w:bCs/>
          <w:sz w:val="22"/>
          <w:szCs w:val="22"/>
        </w:rPr>
        <w:t>l concetto di disabilità è in continua evoluzione</w:t>
      </w:r>
      <w:r w:rsidR="0061402E">
        <w:rPr>
          <w:rFonts w:asciiTheme="minorHAnsi" w:hAnsiTheme="minorHAnsi"/>
          <w:bCs/>
          <w:sz w:val="22"/>
          <w:szCs w:val="22"/>
        </w:rPr>
        <w:t xml:space="preserve"> ma si rende sempre più necessario contrastare quelle "</w:t>
      </w:r>
      <w:r w:rsidR="0061402E" w:rsidRPr="0061402E">
        <w:rPr>
          <w:rFonts w:asciiTheme="minorHAnsi" w:hAnsiTheme="minorHAnsi"/>
          <w:bCs/>
          <w:sz w:val="22"/>
          <w:szCs w:val="22"/>
        </w:rPr>
        <w:t>barriere</w:t>
      </w:r>
      <w:r w:rsidR="0061402E">
        <w:rPr>
          <w:rFonts w:asciiTheme="minorHAnsi" w:hAnsiTheme="minorHAnsi"/>
          <w:bCs/>
          <w:sz w:val="22"/>
          <w:szCs w:val="22"/>
        </w:rPr>
        <w:t xml:space="preserve">" che ostacolano la </w:t>
      </w:r>
      <w:r w:rsidR="0061402E" w:rsidRPr="0061402E">
        <w:rPr>
          <w:rFonts w:asciiTheme="minorHAnsi" w:hAnsiTheme="minorHAnsi"/>
          <w:bCs/>
          <w:sz w:val="22"/>
          <w:szCs w:val="22"/>
        </w:rPr>
        <w:t>pi</w:t>
      </w:r>
      <w:r w:rsidR="0061402E">
        <w:rPr>
          <w:rFonts w:asciiTheme="minorHAnsi" w:hAnsiTheme="minorHAnsi"/>
          <w:bCs/>
          <w:sz w:val="22"/>
          <w:szCs w:val="22"/>
        </w:rPr>
        <w:t xml:space="preserve">ena ed effettiva partecipazione </w:t>
      </w:r>
      <w:r w:rsidR="0061402E" w:rsidRPr="0061402E">
        <w:rPr>
          <w:rFonts w:asciiTheme="minorHAnsi" w:hAnsiTheme="minorHAnsi"/>
          <w:bCs/>
          <w:sz w:val="22"/>
          <w:szCs w:val="22"/>
        </w:rPr>
        <w:t>alla vita sociale alla pari con gli altri individui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C31B18" w:rsidRPr="00C31B18" w:rsidRDefault="00C31B18" w:rsidP="00C31B18">
      <w:pPr>
        <w:pStyle w:val="Paragrafoelenco"/>
        <w:numPr>
          <w:ilvl w:val="0"/>
          <w:numId w:val="14"/>
        </w:numPr>
        <w:jc w:val="both"/>
        <w:rPr>
          <w:rFonts w:asciiTheme="minorHAnsi" w:hAnsiTheme="minorHAnsi"/>
          <w:bCs/>
          <w:sz w:val="22"/>
          <w:szCs w:val="22"/>
        </w:rPr>
      </w:pPr>
      <w:r w:rsidRPr="00C31B18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bambini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disabili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sono,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in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primo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luogo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“bambini,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che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hanno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diritto,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secondo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la</w:t>
      </w:r>
      <w:r w:rsidR="00BD1EE4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>Convenzione Internazionale sui diritti dell'infanzia, a vedersi riconosciuti una serie di diritti legati al loro status di fanciulli”;</w:t>
      </w:r>
    </w:p>
    <w:p w:rsidR="00DE69AB" w:rsidRPr="007E04C3" w:rsidRDefault="008650C6" w:rsidP="00C31B18">
      <w:pPr>
        <w:pStyle w:val="Paragrafoelenco"/>
        <w:numPr>
          <w:ilvl w:val="0"/>
          <w:numId w:val="14"/>
        </w:num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Ai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 xml:space="preserve"> sensi della legge 18/2009 e della "Convenzione delle Nazioni Unite sui diritti delle persone con disabilità</w:t>
      </w:r>
      <w:r>
        <w:rPr>
          <w:rFonts w:asciiTheme="minorHAnsi" w:hAnsiTheme="minorHAnsi"/>
          <w:color w:val="000000" w:themeColor="text1"/>
          <w:sz w:val="22"/>
          <w:szCs w:val="22"/>
        </w:rPr>
        <w:t>"</w:t>
      </w:r>
      <w:r w:rsidRPr="00C31B18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1B18" w:rsidRPr="00C31B18">
        <w:rPr>
          <w:rFonts w:asciiTheme="minorHAnsi" w:hAnsiTheme="minorHAnsi"/>
          <w:color w:val="000000" w:themeColor="text1"/>
          <w:sz w:val="22"/>
          <w:szCs w:val="22"/>
        </w:rPr>
        <w:t>è diritto dei bambini disabili poter fruire dei parchi pubblici e giocare senza esser</w:t>
      </w:r>
      <w:r w:rsidR="003374AC">
        <w:rPr>
          <w:rFonts w:asciiTheme="minorHAnsi" w:hAnsiTheme="minorHAnsi"/>
          <w:color w:val="000000" w:themeColor="text1"/>
          <w:sz w:val="22"/>
          <w:szCs w:val="22"/>
        </w:rPr>
        <w:t>ne esclusi</w:t>
      </w:r>
      <w:r w:rsidR="00C31B18" w:rsidRPr="00C31B18">
        <w:rPr>
          <w:rFonts w:asciiTheme="minorHAnsi" w:hAnsiTheme="minorHAnsi"/>
          <w:color w:val="000000" w:themeColor="text1"/>
          <w:sz w:val="22"/>
          <w:szCs w:val="22"/>
        </w:rPr>
        <w:t xml:space="preserve"> a causa di giochi inadeguati o di barriere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architettoniche</w:t>
      </w:r>
      <w:r w:rsidR="00C31B18" w:rsidRPr="00C31B18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:rsidR="0061402E" w:rsidRDefault="004766D8" w:rsidP="0061402E">
      <w:pPr>
        <w:shd w:val="clear" w:color="auto" w:fill="FFFFFF"/>
        <w:spacing w:line="196" w:lineRule="atLeast"/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 w:rsidRPr="00F062B0">
        <w:rPr>
          <w:rFonts w:asciiTheme="minorHAnsi" w:hAnsiTheme="minorHAnsi"/>
          <w:b/>
          <w:bCs/>
          <w:sz w:val="22"/>
          <w:szCs w:val="22"/>
        </w:rPr>
        <w:lastRenderedPageBreak/>
        <w:t>IMPEGNA</w:t>
      </w:r>
      <w:r w:rsidR="00C26FD7" w:rsidRPr="00F062B0">
        <w:rPr>
          <w:rFonts w:asciiTheme="minorHAnsi" w:hAnsiTheme="minorHAnsi"/>
          <w:b/>
          <w:bCs/>
          <w:sz w:val="22"/>
          <w:szCs w:val="22"/>
        </w:rPr>
        <w:t>NO</w:t>
      </w:r>
      <w:r w:rsidRPr="00F062B0">
        <w:rPr>
          <w:rFonts w:asciiTheme="minorHAnsi" w:hAnsiTheme="minorHAnsi"/>
          <w:b/>
          <w:bCs/>
          <w:sz w:val="22"/>
          <w:szCs w:val="22"/>
        </w:rPr>
        <w:t xml:space="preserve"> SINDACO E GIUNTA</w:t>
      </w:r>
      <w:r w:rsidR="00C26FD7" w:rsidRPr="00F062B0">
        <w:rPr>
          <w:rFonts w:asciiTheme="minorHAnsi" w:hAnsiTheme="minorHAnsi"/>
          <w:b/>
          <w:bCs/>
          <w:sz w:val="22"/>
          <w:szCs w:val="22"/>
        </w:rPr>
        <w:t xml:space="preserve"> A</w:t>
      </w:r>
      <w:r w:rsidRPr="00F062B0">
        <w:rPr>
          <w:rFonts w:asciiTheme="minorHAnsi" w:hAnsiTheme="minorHAnsi"/>
          <w:b/>
          <w:bCs/>
          <w:sz w:val="22"/>
          <w:szCs w:val="22"/>
        </w:rPr>
        <w:t>:</w:t>
      </w:r>
    </w:p>
    <w:p w:rsidR="0061402E" w:rsidRDefault="007E04C3" w:rsidP="0061402E">
      <w:pPr>
        <w:shd w:val="clear" w:color="auto" w:fill="FFFFFF"/>
        <w:spacing w:line="196" w:lineRule="atLeast"/>
        <w:contextualSpacing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7E04C3">
        <w:rPr>
          <w:rFonts w:asciiTheme="minorHAnsi" w:hAnsiTheme="minorHAnsi"/>
          <w:color w:val="000000" w:themeColor="text1"/>
          <w:sz w:val="22"/>
          <w:szCs w:val="22"/>
        </w:rPr>
        <w:t xml:space="preserve">a presentare entro </w:t>
      </w:r>
      <w:r>
        <w:rPr>
          <w:rFonts w:asciiTheme="minorHAnsi" w:hAnsiTheme="minorHAnsi"/>
          <w:color w:val="000000" w:themeColor="text1"/>
          <w:sz w:val="22"/>
          <w:szCs w:val="22"/>
        </w:rPr>
        <w:t>3 mesi</w:t>
      </w:r>
      <w:r w:rsidR="0061402E">
        <w:rPr>
          <w:rFonts w:asciiTheme="minorHAnsi" w:hAnsiTheme="minorHAnsi"/>
          <w:color w:val="000000" w:themeColor="text1"/>
          <w:sz w:val="22"/>
          <w:szCs w:val="22"/>
        </w:rPr>
        <w:t xml:space="preserve"> dall'approvazione di questa mozione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61402E">
        <w:rPr>
          <w:rFonts w:asciiTheme="minorHAnsi" w:hAnsiTheme="minorHAnsi"/>
          <w:color w:val="000000" w:themeColor="text1"/>
          <w:sz w:val="22"/>
          <w:szCs w:val="22"/>
        </w:rPr>
        <w:t xml:space="preserve">o in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Consiglio </w:t>
      </w:r>
      <w:r w:rsidR="0061402E">
        <w:rPr>
          <w:rFonts w:asciiTheme="minorHAnsi" w:hAnsiTheme="minorHAnsi"/>
          <w:color w:val="000000" w:themeColor="text1"/>
          <w:sz w:val="22"/>
          <w:szCs w:val="22"/>
        </w:rPr>
        <w:t xml:space="preserve">Comunale </w:t>
      </w:r>
      <w:r>
        <w:rPr>
          <w:rFonts w:asciiTheme="minorHAnsi" w:hAnsiTheme="minorHAnsi"/>
          <w:color w:val="000000" w:themeColor="text1"/>
          <w:sz w:val="22"/>
          <w:szCs w:val="22"/>
        </w:rPr>
        <w:t>o nelle Commission</w:t>
      </w:r>
      <w:r w:rsidR="0061402E">
        <w:rPr>
          <w:rFonts w:asciiTheme="minorHAnsi" w:hAnsiTheme="minorHAnsi"/>
          <w:color w:val="000000" w:themeColor="text1"/>
          <w:sz w:val="22"/>
          <w:szCs w:val="22"/>
        </w:rPr>
        <w:t>i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di competenza, una ricognizione sulla situazione </w:t>
      </w:r>
      <w:r w:rsidRPr="007E04C3">
        <w:rPr>
          <w:rFonts w:asciiTheme="minorHAnsi" w:hAnsiTheme="minorHAnsi"/>
          <w:color w:val="000000" w:themeColor="text1"/>
          <w:sz w:val="22"/>
          <w:szCs w:val="22"/>
        </w:rPr>
        <w:t xml:space="preserve">esistente per le aree </w:t>
      </w:r>
      <w:r>
        <w:rPr>
          <w:rFonts w:asciiTheme="minorHAnsi" w:hAnsiTheme="minorHAnsi"/>
          <w:color w:val="000000" w:themeColor="text1"/>
          <w:sz w:val="22"/>
          <w:szCs w:val="22"/>
        </w:rPr>
        <w:t>gioco attrezzate</w:t>
      </w:r>
      <w:r w:rsidR="0061402E">
        <w:rPr>
          <w:rFonts w:asciiTheme="minorHAnsi" w:hAnsiTheme="minorHAnsi"/>
          <w:color w:val="000000" w:themeColor="text1"/>
          <w:sz w:val="22"/>
          <w:szCs w:val="22"/>
        </w:rPr>
        <w:t xml:space="preserve"> nel Comune di Prato, formulando, inoltre, nuove strategie di progettazione ed interventi che prevedano i seguenti </w:t>
      </w:r>
      <w:r w:rsidR="0061402E" w:rsidRPr="0061402E">
        <w:rPr>
          <w:rFonts w:asciiTheme="minorHAnsi" w:hAnsiTheme="minorHAnsi"/>
          <w:color w:val="000000" w:themeColor="text1"/>
          <w:sz w:val="22"/>
          <w:szCs w:val="22"/>
        </w:rPr>
        <w:t>obiettivi</w:t>
      </w:r>
      <w:r w:rsidR="0061402E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:rsidR="00D7185C" w:rsidRPr="00D7185C" w:rsidRDefault="00D7185C" w:rsidP="0061402E">
      <w:pPr>
        <w:pStyle w:val="Paragrafoelenco"/>
        <w:numPr>
          <w:ilvl w:val="0"/>
          <w:numId w:val="4"/>
        </w:numPr>
        <w:shd w:val="clear" w:color="auto" w:fill="FFFFFF"/>
        <w:spacing w:line="196" w:lineRule="atLeast"/>
        <w:jc w:val="both"/>
        <w:rPr>
          <w:rFonts w:asciiTheme="minorHAnsi" w:hAnsiTheme="minorHAnsi"/>
          <w:bCs/>
          <w:sz w:val="22"/>
          <w:szCs w:val="22"/>
        </w:rPr>
      </w:pPr>
      <w:r w:rsidRPr="00C31B18">
        <w:rPr>
          <w:rFonts w:asciiTheme="minorHAnsi" w:hAnsiTheme="minorHAnsi"/>
          <w:bCs/>
          <w:sz w:val="22"/>
          <w:szCs w:val="22"/>
        </w:rPr>
        <w:t>verificare lo stato attuale delle attrezzature ludiche presenti nei parchi cittadini per controllare che le stesse siano accessibili anche ai bambini disabili</w:t>
      </w:r>
      <w:r>
        <w:rPr>
          <w:rFonts w:asciiTheme="minorHAnsi" w:hAnsiTheme="minorHAnsi"/>
          <w:bCs/>
          <w:sz w:val="22"/>
          <w:szCs w:val="22"/>
        </w:rPr>
        <w:t>,</w:t>
      </w:r>
      <w:r w:rsidRPr="00C31B18">
        <w:rPr>
          <w:rFonts w:asciiTheme="minorHAnsi" w:hAnsiTheme="minorHAnsi"/>
          <w:bCs/>
          <w:sz w:val="22"/>
          <w:szCs w:val="22"/>
        </w:rPr>
        <w:t xml:space="preserve"> coinvolgendo</w:t>
      </w:r>
      <w:r>
        <w:rPr>
          <w:rFonts w:asciiTheme="minorHAnsi" w:hAnsiTheme="minorHAnsi"/>
          <w:bCs/>
          <w:sz w:val="22"/>
          <w:szCs w:val="22"/>
        </w:rPr>
        <w:t xml:space="preserve"> anche </w:t>
      </w:r>
      <w:r w:rsidRPr="00C31B18">
        <w:rPr>
          <w:rFonts w:asciiTheme="minorHAnsi" w:hAnsiTheme="minorHAnsi"/>
          <w:bCs/>
          <w:sz w:val="22"/>
          <w:szCs w:val="22"/>
        </w:rPr>
        <w:t>le associazioni e le cooperative che lavorano nel campo della disabilità presenti sul territorio</w:t>
      </w:r>
      <w:r>
        <w:rPr>
          <w:rFonts w:asciiTheme="minorHAnsi" w:hAnsiTheme="minorHAnsi"/>
          <w:bCs/>
          <w:sz w:val="22"/>
          <w:szCs w:val="22"/>
        </w:rPr>
        <w:t xml:space="preserve"> pratese</w:t>
      </w:r>
      <w:r w:rsidRPr="00C31B18">
        <w:rPr>
          <w:rFonts w:asciiTheme="minorHAnsi" w:hAnsiTheme="minorHAnsi"/>
          <w:bCs/>
          <w:sz w:val="22"/>
          <w:szCs w:val="22"/>
        </w:rPr>
        <w:t>;</w:t>
      </w:r>
    </w:p>
    <w:p w:rsidR="00C31B18" w:rsidRPr="0061402E" w:rsidRDefault="0061402E" w:rsidP="0061402E">
      <w:pPr>
        <w:pStyle w:val="Paragrafoelenco"/>
        <w:numPr>
          <w:ilvl w:val="0"/>
          <w:numId w:val="4"/>
        </w:numPr>
        <w:shd w:val="clear" w:color="auto" w:fill="FFFFFF"/>
        <w:spacing w:line="196" w:lineRule="atLeas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riqualificare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, compatibilmente</w:t>
      </w:r>
      <w:r w:rsidR="00BD1EE4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con </w:t>
      </w:r>
      <w:r w:rsidR="007E04C3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le risorse 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finanziari</w:t>
      </w:r>
      <w:r w:rsidR="00BD1EE4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disponibili</w:t>
      </w:r>
      <w:r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BD1EE4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tutti 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BD1EE4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parchi</w:t>
      </w:r>
      <w:r w:rsidR="00BD1EE4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comunali,</w:t>
      </w:r>
      <w:r w:rsidR="00BD1EE4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con</w:t>
      </w:r>
      <w:r w:rsidR="00BD1EE4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sensibile</w:t>
      </w:r>
      <w:r w:rsidR="00BD1EE4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priorità a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lle aree gioco 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de</w:t>
      </w:r>
      <w:r w:rsidRPr="0061402E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BD1EE4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>comprensiv</w:t>
      </w:r>
      <w:r w:rsidRPr="0061402E">
        <w:rPr>
          <w:rFonts w:asciiTheme="minorHAnsi" w:hAnsiTheme="minorHAnsi"/>
          <w:color w:val="000000" w:themeColor="text1"/>
          <w:sz w:val="22"/>
          <w:szCs w:val="22"/>
        </w:rPr>
        <w:t>i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scolastico</w:t>
      </w:r>
      <w:r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di propria competenza</w:t>
      </w:r>
      <w:r w:rsidR="00C31B18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, mediante l’istallazione di giochi idonei alla fascia d'età degli utilizzatori tra i quali devono necessariamente </w:t>
      </w:r>
      <w:r>
        <w:rPr>
          <w:rFonts w:asciiTheme="minorHAnsi" w:hAnsiTheme="minorHAnsi"/>
          <w:color w:val="000000" w:themeColor="text1"/>
          <w:sz w:val="22"/>
          <w:szCs w:val="22"/>
        </w:rPr>
        <w:t>essere installati</w:t>
      </w:r>
      <w:r w:rsidR="006C1361" w:rsidRPr="0061402E">
        <w:rPr>
          <w:rFonts w:asciiTheme="minorHAnsi" w:hAnsiTheme="minorHAnsi"/>
          <w:color w:val="000000" w:themeColor="text1"/>
          <w:sz w:val="22"/>
          <w:szCs w:val="22"/>
        </w:rPr>
        <w:t xml:space="preserve"> quelli per i bambini disabili;</w:t>
      </w:r>
    </w:p>
    <w:p w:rsidR="00C31B18" w:rsidRPr="00C31B18" w:rsidRDefault="00D7185C" w:rsidP="00C31B18">
      <w:pPr>
        <w:pStyle w:val="Paragrafoelenco"/>
        <w:numPr>
          <w:ilvl w:val="0"/>
          <w:numId w:val="4"/>
        </w:numPr>
        <w:shd w:val="clear" w:color="auto" w:fill="FFFFFF"/>
        <w:spacing w:line="196" w:lineRule="atLeast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</w:t>
      </w:r>
      <w:r w:rsidR="00C31B18" w:rsidRPr="00C31B18">
        <w:rPr>
          <w:rFonts w:asciiTheme="minorHAnsi" w:hAnsiTheme="minorHAnsi"/>
          <w:bCs/>
          <w:sz w:val="22"/>
          <w:szCs w:val="22"/>
        </w:rPr>
        <w:t xml:space="preserve"> sostituire con gradualità le attrezzature esistenti in tutte le aree gioco della città, assicurandosi che i nuovi articoli siano compatibili con l’utilizzo degli stessi da parte di bambini disabili</w:t>
      </w:r>
      <w:r w:rsidR="0061402E">
        <w:rPr>
          <w:rFonts w:asciiTheme="minorHAnsi" w:hAnsiTheme="minorHAnsi"/>
          <w:bCs/>
          <w:sz w:val="22"/>
          <w:szCs w:val="22"/>
        </w:rPr>
        <w:t>.</w:t>
      </w:r>
    </w:p>
    <w:p w:rsidR="00711F41" w:rsidRDefault="00711F41" w:rsidP="003F6E09">
      <w:pPr>
        <w:shd w:val="clear" w:color="auto" w:fill="FFFFFF"/>
        <w:spacing w:line="196" w:lineRule="atLeast"/>
        <w:jc w:val="both"/>
        <w:rPr>
          <w:rFonts w:asciiTheme="minorHAnsi" w:hAnsiTheme="minorHAnsi"/>
          <w:bCs/>
          <w:sz w:val="22"/>
          <w:szCs w:val="22"/>
        </w:rPr>
      </w:pPr>
    </w:p>
    <w:p w:rsidR="000E28F8" w:rsidRPr="00F062B0" w:rsidRDefault="000E28F8" w:rsidP="003F6E09">
      <w:pPr>
        <w:shd w:val="clear" w:color="auto" w:fill="FFFFFF"/>
        <w:spacing w:line="196" w:lineRule="atLeast"/>
        <w:jc w:val="both"/>
        <w:rPr>
          <w:rFonts w:asciiTheme="minorHAnsi" w:hAnsiTheme="minorHAnsi"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02"/>
        <w:gridCol w:w="3118"/>
        <w:gridCol w:w="2799"/>
      </w:tblGrid>
      <w:tr w:rsidR="00E63697" w:rsidRPr="00F062B0" w:rsidTr="0038219C">
        <w:trPr>
          <w:jc w:val="center"/>
        </w:trPr>
        <w:tc>
          <w:tcPr>
            <w:tcW w:w="2802" w:type="dxa"/>
          </w:tcPr>
          <w:p w:rsidR="00E63697" w:rsidRPr="00F062B0" w:rsidRDefault="00E63697" w:rsidP="0038219C">
            <w:pPr>
              <w:spacing w:line="196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062B0">
              <w:rPr>
                <w:rFonts w:asciiTheme="minorHAnsi" w:hAnsiTheme="minorHAnsi"/>
                <w:b/>
                <w:sz w:val="22"/>
                <w:szCs w:val="22"/>
              </w:rPr>
              <w:t>CAPASSO GABRIELE</w:t>
            </w:r>
          </w:p>
          <w:p w:rsidR="00E63697" w:rsidRPr="00F062B0" w:rsidRDefault="005021FB" w:rsidP="0038219C">
            <w:pPr>
              <w:spacing w:line="196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062B0">
              <w:rPr>
                <w:rFonts w:asciiTheme="minorHAnsi" w:hAnsiTheme="minorHAnsi"/>
                <w:b/>
                <w:sz w:val="16"/>
                <w:szCs w:val="16"/>
              </w:rPr>
              <w:t>Consigliere</w:t>
            </w:r>
            <w:r w:rsidR="00E63697" w:rsidRPr="00F062B0">
              <w:rPr>
                <w:rFonts w:asciiTheme="minorHAnsi" w:hAnsiTheme="minorHAnsi"/>
                <w:b/>
                <w:sz w:val="16"/>
                <w:szCs w:val="16"/>
              </w:rPr>
              <w:t xml:space="preserve"> Movimento 5 Stelle</w:t>
            </w:r>
          </w:p>
          <w:p w:rsidR="00E63697" w:rsidRPr="00F062B0" w:rsidRDefault="00935B89" w:rsidP="0038219C">
            <w:pPr>
              <w:spacing w:line="196" w:lineRule="atLeas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062B0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378424" cy="360329"/>
                  <wp:effectExtent l="19050" t="0" r="0" b="0"/>
                  <wp:docPr id="1" name="Immagine 0" descr="Firma-G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-GC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165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E63697" w:rsidRPr="00F062B0" w:rsidRDefault="00E63697" w:rsidP="0038219C">
            <w:pPr>
              <w:spacing w:line="196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062B0">
              <w:rPr>
                <w:rFonts w:asciiTheme="minorHAnsi" w:hAnsiTheme="minorHAnsi"/>
                <w:b/>
                <w:sz w:val="22"/>
                <w:szCs w:val="22"/>
              </w:rPr>
              <w:t>LA VITA SILVIA</w:t>
            </w:r>
          </w:p>
          <w:p w:rsidR="00E63697" w:rsidRPr="00F062B0" w:rsidRDefault="00E63697" w:rsidP="0038219C">
            <w:pPr>
              <w:spacing w:line="196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062B0">
              <w:rPr>
                <w:rFonts w:asciiTheme="minorHAnsi" w:hAnsiTheme="minorHAnsi"/>
                <w:b/>
                <w:sz w:val="16"/>
                <w:szCs w:val="16"/>
              </w:rPr>
              <w:t>Consigliere Movimento 5 Stelle</w:t>
            </w:r>
          </w:p>
          <w:p w:rsidR="00E63697" w:rsidRPr="00F062B0" w:rsidRDefault="00E63697" w:rsidP="0038219C">
            <w:pPr>
              <w:spacing w:line="196" w:lineRule="atLeas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062B0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19627" cy="360000"/>
                  <wp:effectExtent l="19050" t="0" r="9123" b="0"/>
                  <wp:docPr id="8" name="Immagine 4" descr="Firma La Vit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La Vita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627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E63697" w:rsidRPr="00F062B0" w:rsidRDefault="00E63697" w:rsidP="0038219C">
            <w:pPr>
              <w:spacing w:line="196" w:lineRule="atLeas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062B0">
              <w:rPr>
                <w:rFonts w:asciiTheme="minorHAnsi" w:hAnsiTheme="minorHAnsi"/>
                <w:b/>
                <w:sz w:val="22"/>
                <w:szCs w:val="22"/>
              </w:rPr>
              <w:t>VERDOLINI MARIANGELA</w:t>
            </w:r>
          </w:p>
          <w:p w:rsidR="0038219C" w:rsidRPr="00F062B0" w:rsidRDefault="005021FB" w:rsidP="0038219C">
            <w:pPr>
              <w:spacing w:line="196" w:lineRule="atLeas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F062B0">
              <w:rPr>
                <w:rFonts w:asciiTheme="minorHAnsi" w:hAnsiTheme="minorHAnsi"/>
                <w:b/>
                <w:sz w:val="16"/>
                <w:szCs w:val="16"/>
              </w:rPr>
              <w:t>Capogruppo M</w:t>
            </w:r>
            <w:r w:rsidR="009A7A08" w:rsidRPr="00F062B0">
              <w:rPr>
                <w:rFonts w:asciiTheme="minorHAnsi" w:hAnsiTheme="minorHAnsi"/>
                <w:b/>
                <w:sz w:val="16"/>
                <w:szCs w:val="16"/>
              </w:rPr>
              <w:t>ovimento 5 Stelle</w:t>
            </w:r>
          </w:p>
          <w:p w:rsidR="009A7A08" w:rsidRPr="00F062B0" w:rsidRDefault="009A7A08" w:rsidP="0038219C">
            <w:pPr>
              <w:spacing w:line="196" w:lineRule="atLeast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F062B0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194946" cy="360000"/>
                  <wp:effectExtent l="19050" t="0" r="5204" b="0"/>
                  <wp:docPr id="9" name="Immagine 6" descr="Firma Verdoli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rma Verdolini.png"/>
                          <pic:cNvPicPr/>
                        </pic:nvPicPr>
                        <pic:blipFill>
                          <a:blip r:embed="rId9" cstate="print">
                            <a:lum contras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4946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60DE" w:rsidRPr="00F062B0" w:rsidRDefault="005B60DE" w:rsidP="00E72C45">
      <w:pPr>
        <w:shd w:val="clear" w:color="auto" w:fill="FFFFFF"/>
        <w:spacing w:line="196" w:lineRule="atLeast"/>
        <w:jc w:val="both"/>
        <w:rPr>
          <w:rFonts w:asciiTheme="minorHAnsi" w:hAnsiTheme="minorHAnsi"/>
          <w:bCs/>
          <w:sz w:val="22"/>
          <w:szCs w:val="22"/>
        </w:rPr>
      </w:pPr>
    </w:p>
    <w:sectPr w:rsidR="005B60DE" w:rsidRPr="00F062B0" w:rsidSect="00CB119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1134" w:left="2552" w:header="850" w:footer="85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26E" w:rsidRDefault="008B526E">
      <w:r>
        <w:separator/>
      </w:r>
    </w:p>
  </w:endnote>
  <w:endnote w:type="continuationSeparator" w:id="1">
    <w:p w:rsidR="008B526E" w:rsidRDefault="008B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16" w:rsidRDefault="00071C16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 w:rsidR="00206017"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 w:rsidR="00206017">
      <w:rPr>
        <w:rStyle w:val="Numeropagina"/>
        <w:sz w:val="15"/>
      </w:rPr>
      <w:fldChar w:fldCharType="separate"/>
    </w:r>
    <w:r w:rsidR="00B31FA2">
      <w:rPr>
        <w:rStyle w:val="Numeropagina"/>
        <w:noProof/>
        <w:sz w:val="15"/>
      </w:rPr>
      <w:t>2</w:t>
    </w:r>
    <w:r w:rsidR="00206017">
      <w:rPr>
        <w:rStyle w:val="Numeropagina"/>
        <w:sz w:val="15"/>
      </w:rPr>
      <w:fldChar w:fldCharType="end"/>
    </w:r>
  </w:p>
  <w:p w:rsidR="00071C16" w:rsidRPr="00E72C45" w:rsidRDefault="00071C16" w:rsidP="00E72C45">
    <w:pPr>
      <w:pStyle w:val="Pidipagina"/>
      <w:jc w:val="center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085" w:rsidRDefault="005F1085" w:rsidP="005F1085">
    <w:pPr>
      <w:pStyle w:val="Pidipagina"/>
      <w:framePr w:w="678" w:wrap="around" w:vAnchor="text" w:hAnchor="page" w:x="10342" w:y="1"/>
      <w:jc w:val="right"/>
      <w:rPr>
        <w:rStyle w:val="Numeropagina"/>
        <w:sz w:val="15"/>
      </w:rPr>
    </w:pPr>
    <w:r>
      <w:rPr>
        <w:rStyle w:val="Numeropagina"/>
        <w:sz w:val="15"/>
      </w:rPr>
      <w:t xml:space="preserve">Pag. </w:t>
    </w:r>
    <w:r w:rsidR="00206017">
      <w:rPr>
        <w:rStyle w:val="Numeropagina"/>
        <w:sz w:val="15"/>
      </w:rPr>
      <w:fldChar w:fldCharType="begin"/>
    </w:r>
    <w:r>
      <w:rPr>
        <w:rStyle w:val="Numeropagina"/>
        <w:sz w:val="15"/>
      </w:rPr>
      <w:instrText xml:space="preserve">PAGE  </w:instrText>
    </w:r>
    <w:r w:rsidR="00206017">
      <w:rPr>
        <w:rStyle w:val="Numeropagina"/>
        <w:sz w:val="15"/>
      </w:rPr>
      <w:fldChar w:fldCharType="separate"/>
    </w:r>
    <w:r w:rsidR="00B31FA2">
      <w:rPr>
        <w:rStyle w:val="Numeropagina"/>
        <w:noProof/>
        <w:sz w:val="15"/>
      </w:rPr>
      <w:t>1</w:t>
    </w:r>
    <w:r w:rsidR="00206017">
      <w:rPr>
        <w:rStyle w:val="Numeropagina"/>
        <w:sz w:val="15"/>
      </w:rPr>
      <w:fldChar w:fldCharType="end"/>
    </w:r>
  </w:p>
  <w:p w:rsidR="001C528E" w:rsidRDefault="001C528E" w:rsidP="005F10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26E" w:rsidRDefault="008B526E">
      <w:r>
        <w:separator/>
      </w:r>
    </w:p>
  </w:footnote>
  <w:footnote w:type="continuationSeparator" w:id="1">
    <w:p w:rsidR="008B526E" w:rsidRDefault="008B5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16" w:rsidRDefault="00AA335F">
    <w:pPr>
      <w:pStyle w:val="Intestazione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-1023569</wp:posOffset>
          </wp:positionH>
          <wp:positionV relativeFrom="paragraph">
            <wp:posOffset>103988</wp:posOffset>
          </wp:positionV>
          <wp:extent cx="703250" cy="1082649"/>
          <wp:effectExtent l="19050" t="0" r="1600" b="0"/>
          <wp:wrapNone/>
          <wp:docPr id="3" name="irc_mi" descr="http://www.ancicomunicare.it/web/cache/com_zoo/images/logo-300dpi_ad95a6c6e4c9bf311112e465d139ae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ncicomunicare.it/web/cache/com_zoo/images/logo-300dpi_ad95a6c6e4c9bf311112e465d139ae3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50" cy="10826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1C16" w:rsidRDefault="00071C16">
    <w:pPr>
      <w:pStyle w:val="Intestazione"/>
      <w:rPr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16" w:rsidRDefault="006060AC" w:rsidP="00CB119C">
    <w:pPr>
      <w:pStyle w:val="Intestazione"/>
      <w:tabs>
        <w:tab w:val="clear" w:pos="4819"/>
        <w:tab w:val="clear" w:pos="9638"/>
      </w:tabs>
      <w:ind w:right="-433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-1029335</wp:posOffset>
          </wp:positionH>
          <wp:positionV relativeFrom="paragraph">
            <wp:posOffset>156210</wp:posOffset>
          </wp:positionV>
          <wp:extent cx="702310" cy="1080135"/>
          <wp:effectExtent l="19050" t="0" r="2540" b="0"/>
          <wp:wrapNone/>
          <wp:docPr id="6" name="irc_mi" descr="http://www.ancicomunicare.it/web/cache/com_zoo/images/logo-300dpi_ad95a6c6e4c9bf311112e465d139ae3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ncicomunicare.it/web/cache/com_zoo/images/logo-300dpi_ad95a6c6e4c9bf311112e465d139ae33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1080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0601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.55pt;margin-top:9.05pt;width:448.6pt;height:91.9pt;z-index:251657216;mso-wrap-distance-left:0;mso-position-horizontal-relative:text;mso-position-vertical-relative:text" filled="f" stroked="f" strokecolor="#333">
          <v:textbox style="mso-next-textbox:#_x0000_s2050">
            <w:txbxContent>
              <w:p w:rsidR="000574CD" w:rsidRDefault="000574CD" w:rsidP="000574CD">
                <w:pPr>
                  <w:pStyle w:val="Intestazione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GRUPPO CONSILIARE</w:t>
                </w:r>
              </w:p>
              <w:p w:rsidR="000574CD" w:rsidRDefault="000574CD" w:rsidP="000574CD">
                <w:pPr>
                  <w:pStyle w:val="Intestazione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MOVIMENTO 5 STELLE</w:t>
                </w:r>
              </w:p>
              <w:p w:rsidR="000574CD" w:rsidRDefault="000574CD" w:rsidP="000574CD">
                <w:pPr>
                  <w:pStyle w:val="Intestazione"/>
                  <w:rPr>
                    <w:sz w:val="18"/>
                    <w:szCs w:val="18"/>
                  </w:rPr>
                </w:pPr>
              </w:p>
              <w:p w:rsidR="000574CD" w:rsidRDefault="000574CD" w:rsidP="000574CD">
                <w:pPr>
                  <w:pStyle w:val="Intestazione"/>
                  <w:rPr>
                    <w:sz w:val="18"/>
                    <w:szCs w:val="18"/>
                  </w:rPr>
                </w:pPr>
              </w:p>
              <w:p w:rsidR="000574CD" w:rsidRDefault="000574CD" w:rsidP="000574CD">
                <w:pPr>
                  <w:pStyle w:val="Intestazione"/>
                  <w:rPr>
                    <w:b/>
                    <w:sz w:val="15"/>
                  </w:rPr>
                </w:pPr>
                <w:r>
                  <w:rPr>
                    <w:b/>
                    <w:sz w:val="15"/>
                  </w:rPr>
                  <w:t>Piazza del Comune, 2 - 59100 Prato</w:t>
                </w:r>
              </w:p>
              <w:p w:rsidR="000574CD" w:rsidRDefault="000574CD" w:rsidP="000574CD">
                <w:pPr>
                  <w:pStyle w:val="Intestazione"/>
                  <w:rPr>
                    <w:sz w:val="15"/>
                    <w:lang w:val="en-US"/>
                  </w:rPr>
                </w:pPr>
                <w:r>
                  <w:rPr>
                    <w:sz w:val="15"/>
                    <w:lang w:val="en-US"/>
                  </w:rPr>
                  <w:t>Tel 0574/1</w:t>
                </w:r>
                <w:r w:rsidR="00E60BCE">
                  <w:rPr>
                    <w:sz w:val="15"/>
                    <w:lang w:val="en-US"/>
                  </w:rPr>
                  <w:t>8</w:t>
                </w:r>
                <w:r>
                  <w:rPr>
                    <w:sz w:val="15"/>
                    <w:lang w:val="en-US"/>
                  </w:rPr>
                  <w:t>36360/63 - Fax 0574/31220</w:t>
                </w:r>
              </w:p>
              <w:p w:rsidR="000574CD" w:rsidRDefault="000574CD" w:rsidP="000574CD">
                <w:pPr>
                  <w:pStyle w:val="Intestazione"/>
                  <w:rPr>
                    <w:sz w:val="15"/>
                    <w:lang w:val="fr-FR"/>
                  </w:rPr>
                </w:pPr>
                <w:r>
                  <w:rPr>
                    <w:sz w:val="15"/>
                    <w:lang w:val="fr-FR"/>
                  </w:rPr>
                  <w:t>s.bruno@comune.prato.it</w:t>
                </w:r>
              </w:p>
              <w:p w:rsidR="000574CD" w:rsidRDefault="000574CD" w:rsidP="000574CD">
                <w:pPr>
                  <w:pStyle w:val="Intestazione"/>
                  <w:rPr>
                    <w:b/>
                    <w:bCs/>
                    <w:sz w:val="15"/>
                    <w:lang w:val="fr-FR"/>
                  </w:rPr>
                </w:pPr>
                <w:r>
                  <w:rPr>
                    <w:b/>
                    <w:bCs/>
                    <w:sz w:val="15"/>
                    <w:lang w:val="fr-FR"/>
                  </w:rPr>
                  <w:t>www.comune.prato.it</w:t>
                </w:r>
              </w:p>
              <w:p w:rsidR="000959BD" w:rsidRPr="000574CD" w:rsidRDefault="000959BD" w:rsidP="000574CD"/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stella"/>
      </v:shape>
    </w:pict>
  </w:numPicBullet>
  <w:abstractNum w:abstractNumId="0">
    <w:nsid w:val="089455CB"/>
    <w:multiLevelType w:val="hybridMultilevel"/>
    <w:tmpl w:val="D2046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F4716"/>
    <w:multiLevelType w:val="hybridMultilevel"/>
    <w:tmpl w:val="D5A6D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6CAFE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54FF"/>
    <w:multiLevelType w:val="multilevel"/>
    <w:tmpl w:val="FB98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9A2086"/>
    <w:multiLevelType w:val="hybridMultilevel"/>
    <w:tmpl w:val="C6342C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A51EB"/>
    <w:multiLevelType w:val="hybridMultilevel"/>
    <w:tmpl w:val="B9A09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D017B6"/>
    <w:multiLevelType w:val="hybridMultilevel"/>
    <w:tmpl w:val="9AF07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C765B"/>
    <w:multiLevelType w:val="hybridMultilevel"/>
    <w:tmpl w:val="97ECB5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7D6120"/>
    <w:multiLevelType w:val="hybridMultilevel"/>
    <w:tmpl w:val="C93A5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83A04"/>
    <w:multiLevelType w:val="hybridMultilevel"/>
    <w:tmpl w:val="9FC0F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2A7662"/>
    <w:multiLevelType w:val="hybridMultilevel"/>
    <w:tmpl w:val="DA84B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51A46"/>
    <w:multiLevelType w:val="hybridMultilevel"/>
    <w:tmpl w:val="297E4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26708"/>
    <w:multiLevelType w:val="hybridMultilevel"/>
    <w:tmpl w:val="F41C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160A64"/>
    <w:multiLevelType w:val="hybridMultilevel"/>
    <w:tmpl w:val="4F8292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81E83"/>
    <w:multiLevelType w:val="hybridMultilevel"/>
    <w:tmpl w:val="61CC48F2"/>
    <w:lvl w:ilvl="0" w:tplc="30C8A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13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0000"/>
  <w:defaultTabStop w:val="708"/>
  <w:hyphenationZone w:val="283"/>
  <w:defaultTableStyle w:val="Normale"/>
  <w:drawingGridHorizontalSpacing w:val="100"/>
  <w:displayHorizontalDrawingGridEvery w:val="0"/>
  <w:displayVerticalDrawingGridEvery w:val="0"/>
  <w:noPunctuationKerning/>
  <w:characterSpacingControl w:val="doNotCompress"/>
  <w:doNotDemarcateInvalidXml/>
  <w:hdrShapeDefaults>
    <o:shapedefaults v:ext="edit" spidmax="46082"/>
    <o:shapelayout v:ext="edit">
      <o:idmap v:ext="edit" data="2"/>
    </o:shapelayout>
  </w:hdrShapeDefaults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402B4F"/>
    <w:rsid w:val="000036A7"/>
    <w:rsid w:val="00005A13"/>
    <w:rsid w:val="00010612"/>
    <w:rsid w:val="00017195"/>
    <w:rsid w:val="0002574F"/>
    <w:rsid w:val="00027A60"/>
    <w:rsid w:val="000321DC"/>
    <w:rsid w:val="000350E7"/>
    <w:rsid w:val="00054BE5"/>
    <w:rsid w:val="000574CD"/>
    <w:rsid w:val="00061042"/>
    <w:rsid w:val="00071C16"/>
    <w:rsid w:val="00075E00"/>
    <w:rsid w:val="00083E5D"/>
    <w:rsid w:val="00086F1C"/>
    <w:rsid w:val="00093380"/>
    <w:rsid w:val="00093793"/>
    <w:rsid w:val="000959BD"/>
    <w:rsid w:val="000A03C8"/>
    <w:rsid w:val="000B2FC4"/>
    <w:rsid w:val="000C0EFF"/>
    <w:rsid w:val="000C65EB"/>
    <w:rsid w:val="000C6E62"/>
    <w:rsid w:val="000C77A6"/>
    <w:rsid w:val="000D14E3"/>
    <w:rsid w:val="000D2365"/>
    <w:rsid w:val="000D7F78"/>
    <w:rsid w:val="000E28F8"/>
    <w:rsid w:val="000E61E7"/>
    <w:rsid w:val="000F212F"/>
    <w:rsid w:val="000F27D6"/>
    <w:rsid w:val="000F62E1"/>
    <w:rsid w:val="00102685"/>
    <w:rsid w:val="0010709E"/>
    <w:rsid w:val="001223C9"/>
    <w:rsid w:val="00125E4F"/>
    <w:rsid w:val="00126193"/>
    <w:rsid w:val="00131090"/>
    <w:rsid w:val="00131784"/>
    <w:rsid w:val="00141D13"/>
    <w:rsid w:val="00164000"/>
    <w:rsid w:val="00165021"/>
    <w:rsid w:val="00175429"/>
    <w:rsid w:val="001808A8"/>
    <w:rsid w:val="001975EF"/>
    <w:rsid w:val="001A743E"/>
    <w:rsid w:val="001A7F89"/>
    <w:rsid w:val="001B1FD4"/>
    <w:rsid w:val="001C528E"/>
    <w:rsid w:val="001D508D"/>
    <w:rsid w:val="001F6010"/>
    <w:rsid w:val="00200ADE"/>
    <w:rsid w:val="00205112"/>
    <w:rsid w:val="00206017"/>
    <w:rsid w:val="0021458D"/>
    <w:rsid w:val="002343F8"/>
    <w:rsid w:val="00240B7C"/>
    <w:rsid w:val="00253869"/>
    <w:rsid w:val="0025611B"/>
    <w:rsid w:val="0026051F"/>
    <w:rsid w:val="00261C9A"/>
    <w:rsid w:val="00262EB7"/>
    <w:rsid w:val="00280C4E"/>
    <w:rsid w:val="00283664"/>
    <w:rsid w:val="002877AE"/>
    <w:rsid w:val="00292DD5"/>
    <w:rsid w:val="002A503B"/>
    <w:rsid w:val="002A7398"/>
    <w:rsid w:val="002B1FE5"/>
    <w:rsid w:val="002B6FEA"/>
    <w:rsid w:val="002E7654"/>
    <w:rsid w:val="002F029E"/>
    <w:rsid w:val="00300C3E"/>
    <w:rsid w:val="00301EBC"/>
    <w:rsid w:val="00305612"/>
    <w:rsid w:val="00307E98"/>
    <w:rsid w:val="00307F4C"/>
    <w:rsid w:val="00310FE2"/>
    <w:rsid w:val="003125D5"/>
    <w:rsid w:val="003147C5"/>
    <w:rsid w:val="0032083A"/>
    <w:rsid w:val="0032173B"/>
    <w:rsid w:val="003374AC"/>
    <w:rsid w:val="003445D9"/>
    <w:rsid w:val="003532F6"/>
    <w:rsid w:val="00354C11"/>
    <w:rsid w:val="00356435"/>
    <w:rsid w:val="00372779"/>
    <w:rsid w:val="003779CF"/>
    <w:rsid w:val="0038219C"/>
    <w:rsid w:val="00383CB4"/>
    <w:rsid w:val="00384295"/>
    <w:rsid w:val="003978AE"/>
    <w:rsid w:val="003A475B"/>
    <w:rsid w:val="003A5A6C"/>
    <w:rsid w:val="003B29F6"/>
    <w:rsid w:val="003B7D45"/>
    <w:rsid w:val="003C73C5"/>
    <w:rsid w:val="003D297C"/>
    <w:rsid w:val="003D38CA"/>
    <w:rsid w:val="003D5C76"/>
    <w:rsid w:val="003D7B3F"/>
    <w:rsid w:val="003E2B03"/>
    <w:rsid w:val="003E38F4"/>
    <w:rsid w:val="003F08AF"/>
    <w:rsid w:val="003F4EEC"/>
    <w:rsid w:val="003F6E09"/>
    <w:rsid w:val="00402B4F"/>
    <w:rsid w:val="0041557F"/>
    <w:rsid w:val="0043108D"/>
    <w:rsid w:val="00434291"/>
    <w:rsid w:val="00444C17"/>
    <w:rsid w:val="004462E6"/>
    <w:rsid w:val="0045090F"/>
    <w:rsid w:val="00451FB4"/>
    <w:rsid w:val="00461586"/>
    <w:rsid w:val="00467892"/>
    <w:rsid w:val="0047486F"/>
    <w:rsid w:val="004766D8"/>
    <w:rsid w:val="0048030C"/>
    <w:rsid w:val="00490817"/>
    <w:rsid w:val="00491964"/>
    <w:rsid w:val="00494F47"/>
    <w:rsid w:val="004B3C08"/>
    <w:rsid w:val="004C0580"/>
    <w:rsid w:val="004E1363"/>
    <w:rsid w:val="004E3EF4"/>
    <w:rsid w:val="004E539F"/>
    <w:rsid w:val="004F0D24"/>
    <w:rsid w:val="004F18AE"/>
    <w:rsid w:val="004F3B78"/>
    <w:rsid w:val="004F446C"/>
    <w:rsid w:val="00501376"/>
    <w:rsid w:val="005021FB"/>
    <w:rsid w:val="00504196"/>
    <w:rsid w:val="00530F4E"/>
    <w:rsid w:val="00542423"/>
    <w:rsid w:val="005457AF"/>
    <w:rsid w:val="005622F9"/>
    <w:rsid w:val="0056230F"/>
    <w:rsid w:val="0056669A"/>
    <w:rsid w:val="0058703B"/>
    <w:rsid w:val="005B60DE"/>
    <w:rsid w:val="005D565E"/>
    <w:rsid w:val="005E1344"/>
    <w:rsid w:val="005E4C2C"/>
    <w:rsid w:val="005E6453"/>
    <w:rsid w:val="005F1085"/>
    <w:rsid w:val="005F339D"/>
    <w:rsid w:val="005F5EF5"/>
    <w:rsid w:val="00600796"/>
    <w:rsid w:val="00604A9A"/>
    <w:rsid w:val="006060AC"/>
    <w:rsid w:val="00607C28"/>
    <w:rsid w:val="0061402E"/>
    <w:rsid w:val="00625A75"/>
    <w:rsid w:val="00631350"/>
    <w:rsid w:val="00635670"/>
    <w:rsid w:val="00643D5D"/>
    <w:rsid w:val="00644104"/>
    <w:rsid w:val="00646210"/>
    <w:rsid w:val="00650618"/>
    <w:rsid w:val="00650B46"/>
    <w:rsid w:val="00652718"/>
    <w:rsid w:val="006671A5"/>
    <w:rsid w:val="0067084D"/>
    <w:rsid w:val="00672295"/>
    <w:rsid w:val="00685807"/>
    <w:rsid w:val="00692216"/>
    <w:rsid w:val="00694716"/>
    <w:rsid w:val="006B3B0C"/>
    <w:rsid w:val="006C1361"/>
    <w:rsid w:val="006C6DC2"/>
    <w:rsid w:val="006D0196"/>
    <w:rsid w:val="006D68BF"/>
    <w:rsid w:val="006F3C0C"/>
    <w:rsid w:val="00707E3C"/>
    <w:rsid w:val="00711F41"/>
    <w:rsid w:val="0071257F"/>
    <w:rsid w:val="00717607"/>
    <w:rsid w:val="00731FC0"/>
    <w:rsid w:val="00733CD8"/>
    <w:rsid w:val="00734E8B"/>
    <w:rsid w:val="00741EDD"/>
    <w:rsid w:val="007477E9"/>
    <w:rsid w:val="007526DF"/>
    <w:rsid w:val="007643A5"/>
    <w:rsid w:val="00764CBF"/>
    <w:rsid w:val="00765D64"/>
    <w:rsid w:val="00776D64"/>
    <w:rsid w:val="007776ED"/>
    <w:rsid w:val="007869D6"/>
    <w:rsid w:val="0079643A"/>
    <w:rsid w:val="00797470"/>
    <w:rsid w:val="007A3347"/>
    <w:rsid w:val="007B54D7"/>
    <w:rsid w:val="007C1316"/>
    <w:rsid w:val="007D322D"/>
    <w:rsid w:val="007E04C3"/>
    <w:rsid w:val="007E2F54"/>
    <w:rsid w:val="007E5B5D"/>
    <w:rsid w:val="007F0098"/>
    <w:rsid w:val="007F05EE"/>
    <w:rsid w:val="00807E93"/>
    <w:rsid w:val="008104EA"/>
    <w:rsid w:val="00817F13"/>
    <w:rsid w:val="00832148"/>
    <w:rsid w:val="00853C5B"/>
    <w:rsid w:val="0086192E"/>
    <w:rsid w:val="008650C6"/>
    <w:rsid w:val="0086533D"/>
    <w:rsid w:val="008657F6"/>
    <w:rsid w:val="00871EAD"/>
    <w:rsid w:val="00883B14"/>
    <w:rsid w:val="00884718"/>
    <w:rsid w:val="00884D1D"/>
    <w:rsid w:val="00886A83"/>
    <w:rsid w:val="008A03C8"/>
    <w:rsid w:val="008A056B"/>
    <w:rsid w:val="008A07FF"/>
    <w:rsid w:val="008A1585"/>
    <w:rsid w:val="008B16FA"/>
    <w:rsid w:val="008B526E"/>
    <w:rsid w:val="008C75BA"/>
    <w:rsid w:val="008D1092"/>
    <w:rsid w:val="008D3517"/>
    <w:rsid w:val="008D4516"/>
    <w:rsid w:val="008D67CF"/>
    <w:rsid w:val="008E1273"/>
    <w:rsid w:val="008F4745"/>
    <w:rsid w:val="00900DB3"/>
    <w:rsid w:val="009068D9"/>
    <w:rsid w:val="0090738C"/>
    <w:rsid w:val="009131C2"/>
    <w:rsid w:val="009179DF"/>
    <w:rsid w:val="00921A97"/>
    <w:rsid w:val="0092271F"/>
    <w:rsid w:val="00923209"/>
    <w:rsid w:val="00935B89"/>
    <w:rsid w:val="00936184"/>
    <w:rsid w:val="009368F2"/>
    <w:rsid w:val="009427BE"/>
    <w:rsid w:val="00967CC7"/>
    <w:rsid w:val="009841C0"/>
    <w:rsid w:val="009A5673"/>
    <w:rsid w:val="009A7A08"/>
    <w:rsid w:val="009C370E"/>
    <w:rsid w:val="009C4007"/>
    <w:rsid w:val="009D73F1"/>
    <w:rsid w:val="009E060C"/>
    <w:rsid w:val="009E2126"/>
    <w:rsid w:val="009E479D"/>
    <w:rsid w:val="009E4DF2"/>
    <w:rsid w:val="00A14577"/>
    <w:rsid w:val="00A150BF"/>
    <w:rsid w:val="00A218A0"/>
    <w:rsid w:val="00A2384C"/>
    <w:rsid w:val="00A251F3"/>
    <w:rsid w:val="00A253DF"/>
    <w:rsid w:val="00A40713"/>
    <w:rsid w:val="00A410E5"/>
    <w:rsid w:val="00A41BDF"/>
    <w:rsid w:val="00A6412A"/>
    <w:rsid w:val="00A67915"/>
    <w:rsid w:val="00A76ADD"/>
    <w:rsid w:val="00A92A97"/>
    <w:rsid w:val="00A93EDD"/>
    <w:rsid w:val="00A93F84"/>
    <w:rsid w:val="00AA195D"/>
    <w:rsid w:val="00AA335F"/>
    <w:rsid w:val="00AA47B2"/>
    <w:rsid w:val="00AB5B0A"/>
    <w:rsid w:val="00AB6735"/>
    <w:rsid w:val="00AC071D"/>
    <w:rsid w:val="00AC761D"/>
    <w:rsid w:val="00AD26DA"/>
    <w:rsid w:val="00AD35EC"/>
    <w:rsid w:val="00AD60FD"/>
    <w:rsid w:val="00AD65C5"/>
    <w:rsid w:val="00AF1567"/>
    <w:rsid w:val="00B02B17"/>
    <w:rsid w:val="00B15C08"/>
    <w:rsid w:val="00B178CC"/>
    <w:rsid w:val="00B24FB9"/>
    <w:rsid w:val="00B250B4"/>
    <w:rsid w:val="00B2632E"/>
    <w:rsid w:val="00B31FA2"/>
    <w:rsid w:val="00B357B4"/>
    <w:rsid w:val="00B42D75"/>
    <w:rsid w:val="00B46C19"/>
    <w:rsid w:val="00B52BAC"/>
    <w:rsid w:val="00B62F14"/>
    <w:rsid w:val="00B65787"/>
    <w:rsid w:val="00B67C5A"/>
    <w:rsid w:val="00B901F2"/>
    <w:rsid w:val="00B90E16"/>
    <w:rsid w:val="00BA5F41"/>
    <w:rsid w:val="00BA6A66"/>
    <w:rsid w:val="00BB3F6B"/>
    <w:rsid w:val="00BB4DE9"/>
    <w:rsid w:val="00BC0D8B"/>
    <w:rsid w:val="00BC614B"/>
    <w:rsid w:val="00BD1EE4"/>
    <w:rsid w:val="00BE108E"/>
    <w:rsid w:val="00BF6016"/>
    <w:rsid w:val="00BF7686"/>
    <w:rsid w:val="00C14A98"/>
    <w:rsid w:val="00C17868"/>
    <w:rsid w:val="00C21C58"/>
    <w:rsid w:val="00C221E8"/>
    <w:rsid w:val="00C24D01"/>
    <w:rsid w:val="00C26FD7"/>
    <w:rsid w:val="00C30EED"/>
    <w:rsid w:val="00C31B18"/>
    <w:rsid w:val="00C60CA4"/>
    <w:rsid w:val="00C626C4"/>
    <w:rsid w:val="00C67DCD"/>
    <w:rsid w:val="00C8658F"/>
    <w:rsid w:val="00CA09FE"/>
    <w:rsid w:val="00CA631F"/>
    <w:rsid w:val="00CB0173"/>
    <w:rsid w:val="00CB119C"/>
    <w:rsid w:val="00CB1AF1"/>
    <w:rsid w:val="00CB3C22"/>
    <w:rsid w:val="00CB71E3"/>
    <w:rsid w:val="00CB765C"/>
    <w:rsid w:val="00CC2D6D"/>
    <w:rsid w:val="00CC63A8"/>
    <w:rsid w:val="00CC71A8"/>
    <w:rsid w:val="00CE0151"/>
    <w:rsid w:val="00D111A9"/>
    <w:rsid w:val="00D15AD0"/>
    <w:rsid w:val="00D22440"/>
    <w:rsid w:val="00D26BF3"/>
    <w:rsid w:val="00D306DB"/>
    <w:rsid w:val="00D55224"/>
    <w:rsid w:val="00D56F2E"/>
    <w:rsid w:val="00D60B3E"/>
    <w:rsid w:val="00D60CEB"/>
    <w:rsid w:val="00D62164"/>
    <w:rsid w:val="00D671F1"/>
    <w:rsid w:val="00D673C4"/>
    <w:rsid w:val="00D70593"/>
    <w:rsid w:val="00D7185C"/>
    <w:rsid w:val="00D90829"/>
    <w:rsid w:val="00D92638"/>
    <w:rsid w:val="00DB2350"/>
    <w:rsid w:val="00DB3DE6"/>
    <w:rsid w:val="00DB4B4C"/>
    <w:rsid w:val="00DC601E"/>
    <w:rsid w:val="00DC6BD2"/>
    <w:rsid w:val="00DD195E"/>
    <w:rsid w:val="00DE32F0"/>
    <w:rsid w:val="00DE5161"/>
    <w:rsid w:val="00DE69AB"/>
    <w:rsid w:val="00DF46B0"/>
    <w:rsid w:val="00DF5C63"/>
    <w:rsid w:val="00E04018"/>
    <w:rsid w:val="00E05392"/>
    <w:rsid w:val="00E06176"/>
    <w:rsid w:val="00E06D6E"/>
    <w:rsid w:val="00E249A9"/>
    <w:rsid w:val="00E53ED3"/>
    <w:rsid w:val="00E60BCE"/>
    <w:rsid w:val="00E62453"/>
    <w:rsid w:val="00E63697"/>
    <w:rsid w:val="00E67716"/>
    <w:rsid w:val="00E72C45"/>
    <w:rsid w:val="00E7446E"/>
    <w:rsid w:val="00E83980"/>
    <w:rsid w:val="00E83D61"/>
    <w:rsid w:val="00E87205"/>
    <w:rsid w:val="00E90186"/>
    <w:rsid w:val="00EA5AD0"/>
    <w:rsid w:val="00EB5D0B"/>
    <w:rsid w:val="00EB61B0"/>
    <w:rsid w:val="00EC29EE"/>
    <w:rsid w:val="00EC4DA5"/>
    <w:rsid w:val="00ED09FB"/>
    <w:rsid w:val="00ED6412"/>
    <w:rsid w:val="00ED6D7D"/>
    <w:rsid w:val="00EE0855"/>
    <w:rsid w:val="00EE2402"/>
    <w:rsid w:val="00EF4B8F"/>
    <w:rsid w:val="00F0003A"/>
    <w:rsid w:val="00F01828"/>
    <w:rsid w:val="00F062B0"/>
    <w:rsid w:val="00F07545"/>
    <w:rsid w:val="00F10393"/>
    <w:rsid w:val="00F14FDE"/>
    <w:rsid w:val="00F236C9"/>
    <w:rsid w:val="00F24CD1"/>
    <w:rsid w:val="00F30CBB"/>
    <w:rsid w:val="00F31002"/>
    <w:rsid w:val="00F311AC"/>
    <w:rsid w:val="00F34DD0"/>
    <w:rsid w:val="00F374CF"/>
    <w:rsid w:val="00F45284"/>
    <w:rsid w:val="00F61D4F"/>
    <w:rsid w:val="00F62C66"/>
    <w:rsid w:val="00F66EBA"/>
    <w:rsid w:val="00F67CCA"/>
    <w:rsid w:val="00F73D40"/>
    <w:rsid w:val="00F74122"/>
    <w:rsid w:val="00F8099D"/>
    <w:rsid w:val="00F85659"/>
    <w:rsid w:val="00F9253A"/>
    <w:rsid w:val="00F92AB1"/>
    <w:rsid w:val="00FB03B3"/>
    <w:rsid w:val="00FB0E97"/>
    <w:rsid w:val="00FB6E55"/>
    <w:rsid w:val="00FD5123"/>
    <w:rsid w:val="00FE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A9A"/>
    <w:rPr>
      <w:rFonts w:ascii="Arial" w:hAnsi="Arial"/>
    </w:rPr>
  </w:style>
  <w:style w:type="paragraph" w:styleId="Titolo4">
    <w:name w:val="heading 4"/>
    <w:basedOn w:val="Normale"/>
    <w:next w:val="Normale"/>
    <w:link w:val="Titolo4Carattere"/>
    <w:qFormat/>
    <w:rsid w:val="00604A9A"/>
    <w:pPr>
      <w:keepNext/>
      <w:keepLines/>
      <w:spacing w:before="240" w:after="60"/>
      <w:outlineLvl w:val="3"/>
    </w:pPr>
    <w:rPr>
      <w:rFonts w:ascii="Cambria" w:hAnsi="Cambria" w:cs="Times New Roman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qFormat/>
    <w:rsid w:val="00604A9A"/>
    <w:pPr>
      <w:keepNext/>
      <w:keepLines/>
      <w:spacing w:before="240" w:after="60"/>
      <w:outlineLvl w:val="4"/>
    </w:pPr>
    <w:rPr>
      <w:rFonts w:ascii="Cambria" w:hAnsi="Cambria" w:cs="Times New Roman"/>
      <w:b/>
      <w:bCs/>
      <w:color w:val="4F81BD"/>
    </w:rPr>
  </w:style>
  <w:style w:type="paragraph" w:styleId="Titolo6">
    <w:name w:val="heading 6"/>
    <w:basedOn w:val="Normale"/>
    <w:next w:val="Normale"/>
    <w:link w:val="Titolo6Carattere"/>
    <w:qFormat/>
    <w:rsid w:val="00604A9A"/>
    <w:pPr>
      <w:keepNext/>
      <w:keepLines/>
      <w:spacing w:before="240" w:after="60"/>
      <w:outlineLvl w:val="5"/>
    </w:pPr>
    <w:rPr>
      <w:rFonts w:ascii="Cambria" w:hAnsi="Cambria" w:cs="Times New Roman"/>
      <w:b/>
      <w:bCs/>
      <w:color w:val="4F81BD"/>
    </w:rPr>
  </w:style>
  <w:style w:type="paragraph" w:styleId="Titolo7">
    <w:name w:val="heading 7"/>
    <w:basedOn w:val="Normale"/>
    <w:next w:val="Normale"/>
    <w:link w:val="Titolo7Carattere"/>
    <w:qFormat/>
    <w:rsid w:val="00604A9A"/>
    <w:pPr>
      <w:keepNext/>
      <w:keepLines/>
      <w:spacing w:before="240" w:after="60"/>
      <w:outlineLvl w:val="6"/>
    </w:pPr>
    <w:rPr>
      <w:rFonts w:ascii="Cambria" w:hAnsi="Cambria" w:cs="Times New Roman"/>
      <w:b/>
      <w:bCs/>
      <w:color w:val="4F81BD"/>
    </w:rPr>
  </w:style>
  <w:style w:type="paragraph" w:styleId="Titolo8">
    <w:name w:val="heading 8"/>
    <w:basedOn w:val="Normale"/>
    <w:next w:val="Normale"/>
    <w:link w:val="Titolo8Carattere"/>
    <w:qFormat/>
    <w:rsid w:val="00604A9A"/>
    <w:pPr>
      <w:keepNext/>
      <w:keepLines/>
      <w:spacing w:before="240" w:after="60"/>
      <w:outlineLvl w:val="7"/>
    </w:pPr>
    <w:rPr>
      <w:rFonts w:ascii="Cambria" w:hAnsi="Cambria" w:cs="Times New Roman"/>
      <w:b/>
      <w:bCs/>
      <w:color w:val="4F81BD"/>
    </w:rPr>
  </w:style>
  <w:style w:type="paragraph" w:styleId="Titolo9">
    <w:name w:val="heading 9"/>
    <w:basedOn w:val="Normale"/>
    <w:next w:val="Normale"/>
    <w:link w:val="Titolo9Carattere"/>
    <w:qFormat/>
    <w:rsid w:val="00604A9A"/>
    <w:pPr>
      <w:keepNext/>
      <w:keepLines/>
      <w:spacing w:before="240" w:after="60"/>
      <w:outlineLvl w:val="8"/>
    </w:pPr>
    <w:rPr>
      <w:rFonts w:ascii="Cambria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604A9A"/>
    <w:rPr>
      <w:rFonts w:ascii="Cambria" w:hAnsi="Cambria" w:hint="default"/>
      <w:b/>
      <w:bCs/>
      <w:color w:val="4F81BD"/>
    </w:rPr>
  </w:style>
  <w:style w:type="character" w:customStyle="1" w:styleId="Titolo5Carattere">
    <w:name w:val="Titolo 5 Carattere"/>
    <w:link w:val="Titolo5"/>
    <w:rsid w:val="00604A9A"/>
    <w:rPr>
      <w:rFonts w:ascii="Cambria" w:hAnsi="Cambria" w:hint="default"/>
      <w:b/>
      <w:bCs/>
      <w:color w:val="4F81BD"/>
    </w:rPr>
  </w:style>
  <w:style w:type="character" w:customStyle="1" w:styleId="Titolo6Carattere">
    <w:name w:val="Titolo 6 Carattere"/>
    <w:link w:val="Titolo6"/>
    <w:rsid w:val="00604A9A"/>
    <w:rPr>
      <w:rFonts w:ascii="Cambria" w:hAnsi="Cambria" w:hint="default"/>
      <w:b/>
      <w:bCs/>
      <w:color w:val="4F81BD"/>
    </w:rPr>
  </w:style>
  <w:style w:type="character" w:customStyle="1" w:styleId="Titolo7Carattere">
    <w:name w:val="Titolo 7 Carattere"/>
    <w:link w:val="Titolo7"/>
    <w:rsid w:val="00604A9A"/>
    <w:rPr>
      <w:rFonts w:ascii="Cambria" w:hAnsi="Cambria" w:hint="default"/>
      <w:b/>
      <w:bCs/>
      <w:color w:val="4F81BD"/>
    </w:rPr>
  </w:style>
  <w:style w:type="character" w:customStyle="1" w:styleId="Titolo8Carattere">
    <w:name w:val="Titolo 8 Carattere"/>
    <w:link w:val="Titolo8"/>
    <w:rsid w:val="00604A9A"/>
    <w:rPr>
      <w:rFonts w:ascii="Cambria" w:hAnsi="Cambria" w:hint="default"/>
      <w:b/>
      <w:bCs/>
      <w:color w:val="4F81BD"/>
    </w:rPr>
  </w:style>
  <w:style w:type="character" w:customStyle="1" w:styleId="Titolo9Carattere">
    <w:name w:val="Titolo 9 Carattere"/>
    <w:link w:val="Titolo9"/>
    <w:rsid w:val="00604A9A"/>
    <w:rPr>
      <w:rFonts w:ascii="Cambria" w:hAnsi="Cambria" w:hint="default"/>
      <w:b/>
      <w:bCs/>
      <w:color w:val="4F81BD"/>
    </w:rPr>
  </w:style>
  <w:style w:type="character" w:styleId="Collegamentoipertestuale">
    <w:name w:val="Hyperlink"/>
    <w:rsid w:val="00604A9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04A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04A9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4A9A"/>
  </w:style>
  <w:style w:type="paragraph" w:styleId="Testofumetto">
    <w:name w:val="Balloon Text"/>
    <w:basedOn w:val="Normale"/>
    <w:semiHidden/>
    <w:rsid w:val="00F311A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e"/>
    <w:rsid w:val="009C37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padocumento">
    <w:name w:val="Document Map"/>
    <w:basedOn w:val="Normale"/>
    <w:semiHidden/>
    <w:rsid w:val="009368F2"/>
    <w:pPr>
      <w:shd w:val="clear" w:color="auto" w:fill="000080"/>
    </w:pPr>
    <w:rPr>
      <w:rFonts w:ascii="Tahoma" w:hAnsi="Tahoma" w:cs="Tahom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28E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4766D8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rsid w:val="00164000"/>
    <w:rPr>
      <w:rFonts w:ascii="Arial" w:hAnsi="Arial"/>
    </w:rPr>
  </w:style>
  <w:style w:type="character" w:styleId="Enfasigrassetto">
    <w:name w:val="Strong"/>
    <w:basedOn w:val="Carpredefinitoparagrafo"/>
    <w:uiPriority w:val="22"/>
    <w:qFormat/>
    <w:rsid w:val="00817F13"/>
    <w:rPr>
      <w:b/>
      <w:bCs/>
    </w:rPr>
  </w:style>
  <w:style w:type="table" w:styleId="Grigliatabella">
    <w:name w:val="Table Grid"/>
    <w:basedOn w:val="Tabellanormale"/>
    <w:uiPriority w:val="59"/>
    <w:rsid w:val="00E63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B60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7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ancicomunicare.it/web/cache/com_zoo/images/logo-300dpi_ad95a6c6e4c9bf311112e465d139ae33.jpg" TargetMode="External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ancicomunicare.it/web/cache/com_zoo/images/logo-300dpi_ad95a6c6e4c9bf311112e465d139ae33.jpg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odelli\Consiglio%20Comunale\Gruppi_Consiliari\PD\Lett-P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Lett-PD</Template>
  <TotalTime>697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Movimento 5 Stelle Prato</vt:lpstr>
    </vt:vector>
  </TitlesOfParts>
  <Company/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Movimento 5 Stelle Prato</dc:title>
  <dc:creator>Gruppo Consiliare</dc:creator>
  <cp:lastModifiedBy>Alessandra Denaro</cp:lastModifiedBy>
  <cp:revision>54</cp:revision>
  <dcterms:created xsi:type="dcterms:W3CDTF">2015-04-28T13:59:00Z</dcterms:created>
  <dcterms:modified xsi:type="dcterms:W3CDTF">2015-12-03T10:39:00Z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